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D1" w:rsidRDefault="00CA26BC">
      <w:pPr>
        <w:jc w:val="both"/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1270000</wp:posOffset>
                </wp:positionV>
                <wp:extent cx="7086600" cy="368935"/>
                <wp:effectExtent l="0" t="0" r="0" b="0"/>
                <wp:wrapSquare wrapText="bothSides"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3689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D1" w:rsidRDefault="00AB5BD1" w:rsidP="00C808EB">
                            <w:pPr>
                              <w:pStyle w:val="Heading4"/>
                              <w:keepNext/>
                              <w:shd w:val="clear" w:color="auto" w:fill="CCC0D9"/>
                              <w:jc w:val="center"/>
                              <w:rPr>
                                <w:rFonts w:ascii="Verdana" w:hAnsi="Verdana" w:cs="Arial"/>
                                <w:caps/>
                                <w:color w:val="000000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aps/>
                                <w:color w:val="000000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18pt;margin-top:100pt;width:558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" fillcolor="#eaeaea" stroked="f">
                <v:path arrowok="t"/>
                <v:textbox>
                  <w:txbxContent>
                    <w:p w:rsidR="00AB5BD1" w:rsidRDefault="00AB5BD1" w:rsidP="00C808EB">
                      <w:pPr>
                        <w:pStyle w:val="Heading4"/>
                        <w:keepNext/>
                        <w:shd w:val="clear" w:color="auto" w:fill="CCC0D9"/>
                        <w:jc w:val="center"/>
                        <w:rPr>
                          <w:rFonts w:ascii="Verdana" w:hAnsi="Verdana" w:cs="Arial"/>
                          <w:caps/>
                          <w:color w:val="000000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aps/>
                          <w:color w:val="000000"/>
                          <w:sz w:val="22"/>
                          <w:szCs w:val="22"/>
                          <w:u w:val="single"/>
                          <w:lang w:val="en-GB"/>
                        </w:rPr>
                        <w:t>CAreer objective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-203835</wp:posOffset>
                </wp:positionV>
                <wp:extent cx="7086600" cy="1473835"/>
                <wp:effectExtent l="0" t="0" r="0" b="0"/>
                <wp:wrapSquare wrapText="bothSides"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4738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82" w:rsidRPr="00F24F59" w:rsidRDefault="00EC55AC" w:rsidP="00A20247">
                            <w:pPr>
                              <w:ind w:left="2880" w:firstLine="720"/>
                              <w:rPr>
                                <w:rFonts w:ascii="Verdana" w:hAnsi="Verdana" w:cs="Arial"/>
                                <w:sz w:val="4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42"/>
                                <w:szCs w:val="32"/>
                              </w:rPr>
                              <w:t>INDU KUMARI</w:t>
                            </w:r>
                          </w:p>
                          <w:p w:rsidR="00AB5BD1" w:rsidRDefault="00EC55AC" w:rsidP="00B54E82">
                            <w:pPr>
                              <w:ind w:left="3600" w:firstLine="7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Address: Flat</w:t>
                            </w:r>
                            <w:r w:rsidR="00B54E82">
                              <w:rPr>
                                <w:sz w:val="28"/>
                                <w:szCs w:val="28"/>
                              </w:rPr>
                              <w:t xml:space="preserve"> No.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0C444C">
                              <w:rPr>
                                <w:sz w:val="28"/>
                                <w:szCs w:val="28"/>
                              </w:rPr>
                              <w:t>-13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AB5BD1" w:rsidRDefault="00EC55AC" w:rsidP="00B54E82">
                            <w:pPr>
                              <w:ind w:left="3600" w:firstLine="7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Sector- 25,</w:t>
                            </w:r>
                            <w:r w:rsidR="000C444C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ohini</w:t>
                            </w:r>
                            <w:r w:rsidR="000C444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B54E82" w:rsidRDefault="00AB5BD1" w:rsidP="00B54E82">
                            <w:pPr>
                              <w:ind w:left="3600" w:firstLine="720"/>
                              <w:jc w:val="right"/>
                              <w:rPr>
                                <w:rFonts w:ascii="Wingdings" w:hAnsi="Wingdings" w:cs="Wingding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 Delhi-1100</w:t>
                            </w:r>
                            <w:r w:rsidR="00EC55AC">
                              <w:rPr>
                                <w:sz w:val="28"/>
                                <w:szCs w:val="28"/>
                              </w:rPr>
                              <w:t>86</w:t>
                            </w:r>
                          </w:p>
                          <w:p w:rsidR="00AB5BD1" w:rsidRDefault="00AB5BD1" w:rsidP="00B54E82">
                            <w:pPr>
                              <w:ind w:left="3600" w:firstLine="7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6"/>
                                <w:szCs w:val="26"/>
                              </w:rPr>
                              <w:t>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55AC">
                              <w:rPr>
                                <w:sz w:val="28"/>
                                <w:szCs w:val="28"/>
                              </w:rPr>
                              <w:t>8285750963</w:t>
                            </w:r>
                            <w:r w:rsidR="00A20247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C55AC">
                              <w:rPr>
                                <w:sz w:val="28"/>
                                <w:szCs w:val="28"/>
                              </w:rPr>
                              <w:t xml:space="preserve"> 9650014069</w:t>
                            </w:r>
                            <w:r w:rsidR="000C44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0323" w:rsidRDefault="009C0323" w:rsidP="00B54E82">
                            <w:pPr>
                              <w:ind w:left="3600" w:firstLine="720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hyperlink r:id="rId5" w:history="1">
                              <w:r w:rsidR="00916DDB" w:rsidRPr="0030235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–kumari.indu5@gmail.com</w:t>
                              </w:r>
                            </w:hyperlink>
                            <w:r w:rsidR="00EC55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5BD1" w:rsidRDefault="00AB5BD1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-18pt;margin-top:-16.05pt;width:558pt;height:1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" fillcolor="#eaeaea">
                <v:path arrowok="t"/>
                <v:textbox>
                  <w:txbxContent>
                    <w:p w:rsidR="00B54E82" w:rsidRPr="00F24F59" w:rsidRDefault="00EC55AC" w:rsidP="00A20247">
                      <w:pPr>
                        <w:ind w:left="2880" w:firstLine="720"/>
                        <w:rPr>
                          <w:rFonts w:ascii="Verdana" w:hAnsi="Verdana" w:cs="Arial"/>
                          <w:sz w:val="42"/>
                          <w:szCs w:val="32"/>
                        </w:rPr>
                      </w:pPr>
                      <w:r>
                        <w:rPr>
                          <w:rFonts w:ascii="Verdana" w:hAnsi="Verdana" w:cs="Arial"/>
                          <w:sz w:val="42"/>
                          <w:szCs w:val="32"/>
                        </w:rPr>
                        <w:t>INDU KUMARI</w:t>
                      </w:r>
                    </w:p>
                    <w:p w:rsidR="00AB5BD1" w:rsidRDefault="00EC55AC" w:rsidP="00B54E82">
                      <w:pPr>
                        <w:ind w:left="3600" w:firstLine="72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Address: Flat</w:t>
                      </w:r>
                      <w:r w:rsidR="00B54E82">
                        <w:rPr>
                          <w:sz w:val="28"/>
                          <w:szCs w:val="28"/>
                        </w:rPr>
                        <w:t xml:space="preserve"> No.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="000C444C">
                        <w:rPr>
                          <w:sz w:val="28"/>
                          <w:szCs w:val="28"/>
                        </w:rPr>
                        <w:t>-13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:rsidR="00AB5BD1" w:rsidRDefault="00EC55AC" w:rsidP="00B54E82">
                      <w:pPr>
                        <w:ind w:left="3600" w:firstLine="72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Sector- 25,</w:t>
                      </w:r>
                      <w:r w:rsidR="000C444C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>ohini</w:t>
                      </w:r>
                      <w:r w:rsidR="000C444C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B54E82" w:rsidRDefault="00AB5BD1" w:rsidP="00B54E82">
                      <w:pPr>
                        <w:ind w:left="3600" w:firstLine="720"/>
                        <w:jc w:val="right"/>
                        <w:rPr>
                          <w:rFonts w:ascii="Wingdings" w:hAnsi="Wingdings" w:cs="Wingdings"/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 Delhi-1100</w:t>
                      </w:r>
                      <w:r w:rsidR="00EC55AC">
                        <w:rPr>
                          <w:sz w:val="28"/>
                          <w:szCs w:val="28"/>
                        </w:rPr>
                        <w:t>86</w:t>
                      </w:r>
                    </w:p>
                    <w:p w:rsidR="00AB5BD1" w:rsidRDefault="00AB5BD1" w:rsidP="00B54E82">
                      <w:pPr>
                        <w:ind w:left="3600" w:firstLine="72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Wingdings" w:hAnsi="Wingdings" w:cs="Wingdings"/>
                          <w:sz w:val="26"/>
                          <w:szCs w:val="26"/>
                        </w:rPr>
                        <w:t>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EC55AC">
                        <w:rPr>
                          <w:sz w:val="28"/>
                          <w:szCs w:val="28"/>
                        </w:rPr>
                        <w:t>8285750963</w:t>
                      </w:r>
                      <w:r w:rsidR="00A20247">
                        <w:rPr>
                          <w:sz w:val="28"/>
                          <w:szCs w:val="28"/>
                        </w:rPr>
                        <w:t>,</w:t>
                      </w:r>
                      <w:r w:rsidR="00EC55AC">
                        <w:rPr>
                          <w:sz w:val="28"/>
                          <w:szCs w:val="28"/>
                        </w:rPr>
                        <w:t xml:space="preserve"> 9650014069</w:t>
                      </w:r>
                      <w:r w:rsidR="000C444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C0323" w:rsidRDefault="009C0323" w:rsidP="00B54E82">
                      <w:pPr>
                        <w:ind w:left="3600" w:firstLine="720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Email </w:t>
                      </w:r>
                      <w:hyperlink r:id="rId6" w:history="1">
                        <w:r w:rsidR="00916DDB" w:rsidRPr="00302351">
                          <w:rPr>
                            <w:rStyle w:val="Hyperlink"/>
                            <w:sz w:val="28"/>
                            <w:szCs w:val="28"/>
                          </w:rPr>
                          <w:t>–kumari.indu5@gmail.com</w:t>
                        </w:r>
                      </w:hyperlink>
                      <w:r w:rsidR="00EC55A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B5BD1" w:rsidRDefault="00AB5BD1">
                      <w:pPr>
                        <w:jc w:val="center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5BD1">
        <w:t xml:space="preserve">           </w:t>
      </w:r>
    </w:p>
    <w:p w:rsidR="00EC55AC" w:rsidRPr="00DD17D1" w:rsidRDefault="00EC55AC" w:rsidP="00DD17D1">
      <w:pPr>
        <w:pStyle w:val="ListParagraph"/>
        <w:numPr>
          <w:ilvl w:val="0"/>
          <w:numId w:val="42"/>
        </w:numPr>
        <w:ind w:right="-72"/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0"/>
          <w:szCs w:val="20"/>
        </w:rPr>
        <w:t xml:space="preserve">To establishing the career as a integral part of the Company’s growth through the dissemination of knowledge, good technical and analytical skills, with strong ability to learn and comprehend new products and to act as a thought leader on Industry development as well as related issues of the industry. </w:t>
      </w:r>
    </w:p>
    <w:p w:rsidR="00EC55AC" w:rsidRDefault="00CA26BC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140335</wp:posOffset>
                </wp:positionV>
                <wp:extent cx="7086600" cy="342265"/>
                <wp:effectExtent l="0" t="0" r="0" b="0"/>
                <wp:wrapSquare wrapText="bothSides"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3422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D1" w:rsidRDefault="00AB5BD1" w:rsidP="00C808EB">
                            <w:pPr>
                              <w:pStyle w:val="Heading4"/>
                              <w:keepNext/>
                              <w:shd w:val="clear" w:color="auto" w:fill="CCC0D9"/>
                              <w:jc w:val="center"/>
                              <w:rPr>
                                <w:rFonts w:ascii="Verdana" w:hAnsi="Verdana" w:cs="Arial"/>
                                <w:cap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ap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ExPERTISE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8" type="#_x0000_t202" style="position:absolute;left:0;text-align:left;margin-left:-13.9pt;margin-top:11.05pt;width:558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" fillcolor="#eaeaea" stroked="f">
                <v:path arrowok="t"/>
                <v:textbox>
                  <w:txbxContent>
                    <w:p w:rsidR="00AB5BD1" w:rsidRDefault="00AB5BD1" w:rsidP="00C808EB">
                      <w:pPr>
                        <w:pStyle w:val="Heading4"/>
                        <w:keepNext/>
                        <w:shd w:val="clear" w:color="auto" w:fill="CCC0D9"/>
                        <w:jc w:val="center"/>
                        <w:rPr>
                          <w:rFonts w:ascii="Verdana" w:hAnsi="Verdana" w:cs="Arial"/>
                          <w:cap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aps/>
                          <w:color w:val="000000"/>
                          <w:sz w:val="22"/>
                          <w:szCs w:val="22"/>
                          <w:u w:val="single"/>
                        </w:rPr>
                        <w:t xml:space="preserve">ExPERTISE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5BD1" w:rsidRDefault="00AB5BD1" w:rsidP="00DD17D1">
      <w:pPr>
        <w:ind w:firstLine="15188"/>
        <w:jc w:val="both"/>
      </w:pPr>
    </w:p>
    <w:p w:rsidR="00AB5BD1" w:rsidRDefault="00AB5BD1" w:rsidP="00DD17D1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Verdana" w:hAnsi="Verdana" w:cs="Arial"/>
          <w:sz w:val="20"/>
          <w:szCs w:val="20"/>
        </w:rPr>
        <w:t>Able to make improvement in the learning process</w:t>
      </w:r>
      <w:r>
        <w:rPr>
          <w:rFonts w:ascii="Arial" w:hAnsi="Arial" w:cs="Arial"/>
          <w:sz w:val="20"/>
          <w:szCs w:val="20"/>
        </w:rPr>
        <w:t>.</w:t>
      </w:r>
    </w:p>
    <w:p w:rsidR="00AB5BD1" w:rsidRPr="00B54E82" w:rsidRDefault="00AB5BD1">
      <w:pPr>
        <w:jc w:val="both"/>
        <w:rPr>
          <w:rFonts w:ascii="Arial" w:hAnsi="Arial" w:cs="Arial"/>
          <w:sz w:val="8"/>
          <w:szCs w:val="20"/>
        </w:rPr>
      </w:pPr>
    </w:p>
    <w:p w:rsidR="00AB5BD1" w:rsidRDefault="00AB5BD1" w:rsidP="00DD17D1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Sufficient leadership quality and performance analysing capability.</w:t>
      </w:r>
    </w:p>
    <w:p w:rsidR="00AB5BD1" w:rsidRPr="00B54E82" w:rsidRDefault="00AB5BD1">
      <w:pPr>
        <w:jc w:val="both"/>
        <w:rPr>
          <w:rFonts w:ascii="Arial" w:hAnsi="Arial" w:cs="Arial"/>
          <w:sz w:val="12"/>
          <w:szCs w:val="20"/>
        </w:rPr>
      </w:pPr>
    </w:p>
    <w:p w:rsidR="00AB5BD1" w:rsidRDefault="00AB5BD1" w:rsidP="00DD17D1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Able to apply knowledge and experience in practical situations.</w:t>
      </w:r>
    </w:p>
    <w:p w:rsidR="00AB5BD1" w:rsidRPr="00B54E82" w:rsidRDefault="00AB5BD1">
      <w:pPr>
        <w:jc w:val="both"/>
        <w:rPr>
          <w:rFonts w:ascii="Verdana" w:hAnsi="Verdana" w:cs="Arial"/>
          <w:sz w:val="12"/>
          <w:szCs w:val="20"/>
        </w:rPr>
      </w:pPr>
    </w:p>
    <w:p w:rsidR="00AB5BD1" w:rsidRDefault="00AB5BD1" w:rsidP="00DD17D1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Able to work independently and in a team environment, combining individual and joint resources to complete tasks in an effective manner.</w:t>
      </w:r>
    </w:p>
    <w:p w:rsidR="00AB5BD1" w:rsidRPr="00B54E82" w:rsidRDefault="00AB5BD1">
      <w:pPr>
        <w:jc w:val="both"/>
        <w:rPr>
          <w:rFonts w:ascii="Verdana" w:hAnsi="Verdana" w:cs="Arial"/>
          <w:sz w:val="10"/>
          <w:szCs w:val="20"/>
        </w:rPr>
      </w:pPr>
    </w:p>
    <w:p w:rsidR="00AF37DE" w:rsidRDefault="00AB5BD1" w:rsidP="00DD17D1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Able to handle crisis as and when required. </w:t>
      </w:r>
    </w:p>
    <w:p w:rsidR="00BD6BDF" w:rsidRDefault="00BD6BDF" w:rsidP="00BD6BDF">
      <w:pPr>
        <w:pStyle w:val="ListParagraph"/>
        <w:rPr>
          <w:rFonts w:ascii="Verdana" w:hAnsi="Verdana" w:cs="Arial"/>
          <w:sz w:val="20"/>
          <w:szCs w:val="20"/>
        </w:rPr>
      </w:pPr>
    </w:p>
    <w:p w:rsidR="00BD6BDF" w:rsidRPr="00AF37DE" w:rsidRDefault="00BD6BDF" w:rsidP="00BD6BDF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FD2867" w:rsidRPr="00AF37DE" w:rsidRDefault="00CA26BC" w:rsidP="00AF37D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29210</wp:posOffset>
                </wp:positionV>
                <wp:extent cx="7086600" cy="320040"/>
                <wp:effectExtent l="0" t="0" r="0" b="0"/>
                <wp:wrapSquare wrapText="bothSides"/>
                <wp:docPr id="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320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E" w:rsidRDefault="00AF37DE" w:rsidP="00C808EB">
                            <w:pPr>
                              <w:pStyle w:val="Heading4"/>
                              <w:keepNext/>
                              <w:shd w:val="clear" w:color="auto" w:fill="CCC0D9"/>
                              <w:jc w:val="center"/>
                              <w:rPr>
                                <w:rFonts w:ascii="Verdana" w:hAnsi="Verdana" w:cs="Arial"/>
                                <w:cap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ap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9" type="#_x0000_t202" style="position:absolute;left:0;text-align:left;margin-left:-18pt;margin-top:2.3pt;width:55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" fillcolor="#eaeaea" stroked="f">
                <v:path arrowok="t"/>
                <v:textbox>
                  <w:txbxContent>
                    <w:p w:rsidR="00AF37DE" w:rsidRDefault="00AF37DE" w:rsidP="00C808EB">
                      <w:pPr>
                        <w:pStyle w:val="Heading4"/>
                        <w:keepNext/>
                        <w:shd w:val="clear" w:color="auto" w:fill="CCC0D9"/>
                        <w:jc w:val="center"/>
                        <w:rPr>
                          <w:rFonts w:ascii="Verdana" w:hAnsi="Verdana" w:cs="Arial"/>
                          <w:cap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aps/>
                          <w:color w:val="000000"/>
                          <w:sz w:val="22"/>
                          <w:szCs w:val="22"/>
                          <w:u w:val="single"/>
                        </w:rPr>
                        <w:t xml:space="preserve">EXPERIENCE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BD1" w:rsidRPr="00035990">
        <w:rPr>
          <w:rFonts w:ascii="Arial" w:hAnsi="Arial" w:cs="Arial"/>
        </w:rPr>
        <w:t xml:space="preserve">    </w:t>
      </w:r>
    </w:p>
    <w:p w:rsidR="001507C6" w:rsidRPr="00DD17D1" w:rsidRDefault="000338FB" w:rsidP="00DD17D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/>
        </w:rPr>
      </w:pPr>
      <w:r w:rsidRPr="00DD17D1">
        <w:rPr>
          <w:rFonts w:ascii="Arial" w:hAnsi="Arial" w:cs="Arial"/>
          <w:b/>
        </w:rPr>
        <w:t>June</w:t>
      </w:r>
      <w:r w:rsidR="008736E7" w:rsidRPr="00DD17D1">
        <w:rPr>
          <w:rFonts w:ascii="Arial" w:hAnsi="Arial" w:cs="Arial"/>
          <w:b/>
        </w:rPr>
        <w:t xml:space="preserve"> 201</w:t>
      </w:r>
      <w:r w:rsidRPr="00DD17D1">
        <w:rPr>
          <w:rFonts w:ascii="Arial" w:hAnsi="Arial" w:cs="Arial"/>
          <w:b/>
        </w:rPr>
        <w:t>5</w:t>
      </w:r>
      <w:r w:rsidR="00E0341D" w:rsidRPr="00DD17D1">
        <w:rPr>
          <w:rFonts w:ascii="Arial" w:hAnsi="Arial" w:cs="Arial"/>
          <w:b/>
        </w:rPr>
        <w:t xml:space="preserve"> to </w:t>
      </w:r>
      <w:r w:rsidRPr="00DD17D1">
        <w:rPr>
          <w:rFonts w:ascii="Arial" w:hAnsi="Arial" w:cs="Arial"/>
          <w:b/>
        </w:rPr>
        <w:t>Till Date</w:t>
      </w:r>
    </w:p>
    <w:p w:rsidR="00FD2867" w:rsidRPr="00DD17D1" w:rsidRDefault="000338FB" w:rsidP="00DD17D1">
      <w:pPr>
        <w:pStyle w:val="ListParagraph"/>
        <w:numPr>
          <w:ilvl w:val="0"/>
          <w:numId w:val="42"/>
        </w:numPr>
        <w:jc w:val="both"/>
        <w:rPr>
          <w:rFonts w:ascii="Arial" w:eastAsia="Batang" w:hAnsi="Arial" w:cs="Arial"/>
          <w:b/>
          <w:u w:val="single"/>
          <w:lang w:eastAsia="ko-KR"/>
        </w:rPr>
      </w:pPr>
      <w:r w:rsidRPr="00DD17D1">
        <w:rPr>
          <w:rFonts w:ascii="Arial" w:eastAsia="Batang" w:hAnsi="Arial" w:cs="Arial"/>
          <w:b/>
          <w:u w:val="single"/>
          <w:lang w:eastAsia="ko-KR"/>
        </w:rPr>
        <w:t>PAN INTELLECOM LTD</w:t>
      </w:r>
      <w:r w:rsidR="00FD2867" w:rsidRPr="00DD17D1">
        <w:rPr>
          <w:rFonts w:ascii="Arial" w:eastAsia="Batang" w:hAnsi="Arial" w:cs="Arial"/>
          <w:b/>
          <w:u w:val="single"/>
          <w:lang w:eastAsia="ko-KR"/>
        </w:rPr>
        <w:t xml:space="preserve"> </w:t>
      </w:r>
      <w:r w:rsidR="008736E7" w:rsidRPr="00DD17D1">
        <w:rPr>
          <w:rFonts w:ascii="Arial" w:eastAsia="Batang" w:hAnsi="Arial" w:cs="Arial"/>
          <w:b/>
          <w:u w:val="single"/>
          <w:lang w:eastAsia="ko-KR"/>
        </w:rPr>
        <w:t>–</w:t>
      </w:r>
      <w:r w:rsidR="00FD2867" w:rsidRPr="00DD17D1">
        <w:rPr>
          <w:rFonts w:ascii="Arial" w:eastAsia="Batang" w:hAnsi="Arial" w:cs="Arial"/>
          <w:b/>
          <w:u w:val="single"/>
          <w:lang w:eastAsia="ko-KR"/>
        </w:rPr>
        <w:t xml:space="preserve"> </w:t>
      </w:r>
      <w:r w:rsidR="008736E7" w:rsidRPr="00DD17D1">
        <w:rPr>
          <w:rFonts w:ascii="Arial" w:eastAsia="Batang" w:hAnsi="Arial" w:cs="Arial"/>
          <w:b/>
          <w:u w:val="single"/>
          <w:lang w:eastAsia="ko-KR"/>
        </w:rPr>
        <w:t>Front Desk Executive</w:t>
      </w:r>
      <w:r w:rsidR="00FD2867" w:rsidRPr="00DD17D1">
        <w:rPr>
          <w:rFonts w:ascii="Arial" w:eastAsia="Batang" w:hAnsi="Arial" w:cs="Arial"/>
          <w:b/>
          <w:u w:val="single"/>
          <w:lang w:eastAsia="ko-KR"/>
        </w:rPr>
        <w:t xml:space="preserve"> </w:t>
      </w:r>
    </w:p>
    <w:p w:rsidR="00FD2867" w:rsidRPr="00B40878" w:rsidRDefault="00FD2867" w:rsidP="00FD2867">
      <w:pPr>
        <w:jc w:val="both"/>
        <w:rPr>
          <w:rFonts w:ascii="Arial" w:eastAsia="Batang" w:hAnsi="Arial" w:cs="Arial"/>
          <w:b/>
          <w:u w:val="single"/>
          <w:lang w:eastAsia="ko-KR"/>
        </w:rPr>
      </w:pPr>
    </w:p>
    <w:p w:rsidR="00FD2867" w:rsidRPr="00DD17D1" w:rsidRDefault="00FD2867" w:rsidP="00DD17D1">
      <w:pPr>
        <w:pStyle w:val="ListParagraph"/>
        <w:numPr>
          <w:ilvl w:val="0"/>
          <w:numId w:val="42"/>
        </w:numPr>
        <w:jc w:val="both"/>
        <w:rPr>
          <w:rFonts w:ascii="Arial" w:eastAsia="Batang" w:hAnsi="Arial" w:cs="Arial"/>
          <w:lang w:eastAsia="ko-KR"/>
        </w:rPr>
      </w:pPr>
      <w:r w:rsidRPr="00DD17D1">
        <w:rPr>
          <w:rFonts w:ascii="Arial" w:hAnsi="Arial" w:cs="Arial"/>
          <w:b/>
        </w:rPr>
        <w:t>Key Responsibilities:</w:t>
      </w:r>
    </w:p>
    <w:p w:rsidR="000338FB" w:rsidRPr="000338FB" w:rsidRDefault="000338FB" w:rsidP="00DD17D1">
      <w:pPr>
        <w:pStyle w:val="BodyText"/>
        <w:numPr>
          <w:ilvl w:val="0"/>
          <w:numId w:val="42"/>
        </w:numPr>
        <w:suppressAutoHyphens/>
        <w:autoSpaceDE/>
        <w:autoSpaceDN/>
        <w:adjustRightInd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338FB">
        <w:rPr>
          <w:rFonts w:ascii="Arial" w:hAnsi="Arial" w:cs="Arial"/>
          <w:i/>
          <w:sz w:val="24"/>
          <w:szCs w:val="24"/>
        </w:rPr>
        <w:t>Handling customers calls regarding complaints and other queries.</w:t>
      </w:r>
    </w:p>
    <w:p w:rsidR="000338FB" w:rsidRDefault="000338FB" w:rsidP="00DD17D1">
      <w:pPr>
        <w:pStyle w:val="BodyText"/>
        <w:numPr>
          <w:ilvl w:val="0"/>
          <w:numId w:val="42"/>
        </w:numPr>
        <w:suppressAutoHyphens/>
        <w:autoSpaceDE/>
        <w:autoSpaceDN/>
        <w:adjustRightInd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338FB">
        <w:rPr>
          <w:rFonts w:ascii="Arial" w:hAnsi="Arial" w:cs="Arial"/>
          <w:i/>
          <w:sz w:val="24"/>
          <w:szCs w:val="24"/>
        </w:rPr>
        <w:t>Co-ordinate with the site engineers regarding customer complaints and other general office work like drafting letters &amp; Maintaining office records.</w:t>
      </w:r>
    </w:p>
    <w:p w:rsidR="00BD6BDF" w:rsidRPr="00BD6BDF" w:rsidRDefault="00BD6BDF" w:rsidP="00DD17D1">
      <w:pPr>
        <w:pStyle w:val="BodyText"/>
        <w:numPr>
          <w:ilvl w:val="0"/>
          <w:numId w:val="42"/>
        </w:numPr>
        <w:suppressAutoHyphens/>
        <w:autoSpaceDE/>
        <w:autoSpaceDN/>
        <w:adjustRightInd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6BDF">
        <w:rPr>
          <w:rFonts w:ascii="Arial" w:hAnsi="Arial" w:cs="Arial"/>
          <w:sz w:val="24"/>
          <w:szCs w:val="24"/>
        </w:rPr>
        <w:t>Providing the MIS and Analysis for the data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D6BDF" w:rsidRPr="00BD6BDF" w:rsidRDefault="00BD6BDF" w:rsidP="00BD6BDF">
      <w:pPr>
        <w:pStyle w:val="BodyText"/>
        <w:suppressAutoHyphens/>
        <w:autoSpaceDE/>
        <w:autoSpaceDN/>
        <w:adjustRightInd/>
        <w:spacing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0338FB" w:rsidRPr="00DD17D1" w:rsidRDefault="000338FB" w:rsidP="00DD17D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/>
        </w:rPr>
      </w:pPr>
      <w:r w:rsidRPr="00DD17D1">
        <w:rPr>
          <w:rFonts w:ascii="Arial" w:hAnsi="Arial" w:cs="Arial"/>
          <w:b/>
        </w:rPr>
        <w:t>July 2011 to May 2015</w:t>
      </w:r>
    </w:p>
    <w:p w:rsidR="000338FB" w:rsidRPr="00DD17D1" w:rsidRDefault="000338FB" w:rsidP="00DD17D1">
      <w:pPr>
        <w:pStyle w:val="ListParagraph"/>
        <w:numPr>
          <w:ilvl w:val="0"/>
          <w:numId w:val="42"/>
        </w:numPr>
        <w:jc w:val="both"/>
        <w:rPr>
          <w:rFonts w:ascii="Arial" w:eastAsia="Batang" w:hAnsi="Arial" w:cs="Arial"/>
          <w:b/>
          <w:u w:val="single"/>
          <w:lang w:eastAsia="ko-KR"/>
        </w:rPr>
      </w:pPr>
      <w:r w:rsidRPr="00DD17D1">
        <w:rPr>
          <w:rFonts w:ascii="Arial" w:eastAsia="Batang" w:hAnsi="Arial" w:cs="Arial"/>
          <w:b/>
          <w:u w:val="single"/>
          <w:lang w:eastAsia="ko-KR"/>
        </w:rPr>
        <w:t xml:space="preserve">SIR GANGA RAM HOSPITAL – </w:t>
      </w:r>
      <w:r w:rsidR="00530DE8" w:rsidRPr="00DD17D1">
        <w:rPr>
          <w:rFonts w:ascii="Arial" w:eastAsia="Batang" w:hAnsi="Arial" w:cs="Arial"/>
          <w:b/>
          <w:u w:val="single"/>
          <w:lang w:eastAsia="ko-KR"/>
        </w:rPr>
        <w:t>Operations</w:t>
      </w:r>
      <w:r w:rsidRPr="00DD17D1">
        <w:rPr>
          <w:rFonts w:ascii="Arial" w:eastAsia="Batang" w:hAnsi="Arial" w:cs="Arial"/>
          <w:b/>
          <w:u w:val="single"/>
          <w:lang w:eastAsia="ko-KR"/>
        </w:rPr>
        <w:t xml:space="preserve"> Executive </w:t>
      </w:r>
    </w:p>
    <w:p w:rsidR="00B40878" w:rsidRDefault="00B40878" w:rsidP="00B40878">
      <w:pPr>
        <w:jc w:val="both"/>
        <w:rPr>
          <w:rFonts w:ascii="Arial" w:hAnsi="Arial" w:cs="Arial"/>
          <w:b/>
          <w:u w:val="single"/>
        </w:rPr>
      </w:pPr>
    </w:p>
    <w:p w:rsidR="00B40878" w:rsidRPr="00DD17D1" w:rsidRDefault="00AB5BD1" w:rsidP="00DD17D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/>
        </w:rPr>
      </w:pPr>
      <w:r w:rsidRPr="00DD17D1">
        <w:rPr>
          <w:rFonts w:ascii="Arial" w:hAnsi="Arial" w:cs="Arial"/>
          <w:b/>
        </w:rPr>
        <w:t>Key Responsibilities:</w:t>
      </w:r>
    </w:p>
    <w:p w:rsidR="000338FB" w:rsidRPr="008736E7" w:rsidRDefault="000338FB" w:rsidP="00DD17D1">
      <w:pPr>
        <w:pStyle w:val="BodyText"/>
        <w:numPr>
          <w:ilvl w:val="0"/>
          <w:numId w:val="42"/>
        </w:numPr>
        <w:suppressAutoHyphens/>
        <w:autoSpaceDE/>
        <w:autoSpaceDN/>
        <w:adjustRightInd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36E7">
        <w:rPr>
          <w:rFonts w:ascii="Arial" w:hAnsi="Arial" w:cs="Arial"/>
          <w:sz w:val="24"/>
          <w:szCs w:val="24"/>
        </w:rPr>
        <w:t>Handling patients queries regarding doctors and related departments.</w:t>
      </w:r>
    </w:p>
    <w:p w:rsidR="000338FB" w:rsidRPr="008736E7" w:rsidRDefault="000338FB" w:rsidP="00DD17D1">
      <w:pPr>
        <w:numPr>
          <w:ilvl w:val="0"/>
          <w:numId w:val="42"/>
        </w:numPr>
        <w:jc w:val="both"/>
        <w:rPr>
          <w:rFonts w:ascii="Arial" w:hAnsi="Arial" w:cs="Arial"/>
          <w:bCs/>
        </w:rPr>
      </w:pPr>
      <w:r w:rsidRPr="008736E7">
        <w:rPr>
          <w:rFonts w:ascii="Arial" w:hAnsi="Arial" w:cs="Arial"/>
        </w:rPr>
        <w:t>Giving online appointments to the patients and general work on the computer</w:t>
      </w:r>
      <w:r>
        <w:rPr>
          <w:rFonts w:ascii="Arial" w:hAnsi="Arial" w:cs="Arial"/>
        </w:rPr>
        <w:t>.</w:t>
      </w:r>
    </w:p>
    <w:p w:rsidR="000338FB" w:rsidRDefault="000338FB" w:rsidP="00DD17D1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B40878">
        <w:rPr>
          <w:rFonts w:ascii="Arial" w:hAnsi="Arial" w:cs="Arial"/>
        </w:rPr>
        <w:t>Coordination</w:t>
      </w:r>
      <w:r>
        <w:rPr>
          <w:rFonts w:ascii="Arial" w:hAnsi="Arial" w:cs="Arial"/>
        </w:rPr>
        <w:t xml:space="preserve"> with Doctors.</w:t>
      </w:r>
      <w:r w:rsidR="00BD6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&amp; Patients. </w:t>
      </w:r>
    </w:p>
    <w:p w:rsidR="000338FB" w:rsidRPr="000338FB" w:rsidRDefault="000338FB" w:rsidP="00DD17D1">
      <w:pPr>
        <w:numPr>
          <w:ilvl w:val="0"/>
          <w:numId w:val="42"/>
        </w:numPr>
        <w:jc w:val="both"/>
        <w:rPr>
          <w:rFonts w:ascii="Arial" w:hAnsi="Arial" w:cs="Arial"/>
          <w:bCs/>
        </w:rPr>
      </w:pPr>
      <w:r w:rsidRPr="000338FB">
        <w:rPr>
          <w:rFonts w:ascii="Arial" w:hAnsi="Arial" w:cs="Arial"/>
        </w:rPr>
        <w:t>Coordination with Hosp</w:t>
      </w:r>
      <w:r>
        <w:rPr>
          <w:rFonts w:ascii="Arial" w:hAnsi="Arial" w:cs="Arial"/>
        </w:rPr>
        <w:t>ital cleaning staff&amp; supervisor.</w:t>
      </w:r>
    </w:p>
    <w:p w:rsidR="000338FB" w:rsidRPr="00BD6BDF" w:rsidRDefault="000338FB" w:rsidP="00DD17D1">
      <w:pPr>
        <w:numPr>
          <w:ilvl w:val="0"/>
          <w:numId w:val="42"/>
        </w:numPr>
        <w:jc w:val="both"/>
        <w:rPr>
          <w:rFonts w:ascii="Arial" w:hAnsi="Arial" w:cs="Arial"/>
          <w:bCs/>
        </w:rPr>
      </w:pPr>
      <w:r w:rsidRPr="00B40878">
        <w:rPr>
          <w:rFonts w:ascii="Arial" w:hAnsi="Arial" w:cs="Arial"/>
        </w:rPr>
        <w:t>Handling the Complaints, Query and Other Request</w:t>
      </w:r>
      <w:r>
        <w:rPr>
          <w:rFonts w:ascii="Arial" w:hAnsi="Arial" w:cs="Arial"/>
        </w:rPr>
        <w:t>s from the customer.</w:t>
      </w:r>
    </w:p>
    <w:p w:rsidR="00BD6BDF" w:rsidRDefault="00AB5BD1" w:rsidP="00DD17D1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BD6BDF">
        <w:rPr>
          <w:rFonts w:ascii="Arial" w:hAnsi="Arial" w:cs="Arial"/>
        </w:rPr>
        <w:t>Providing the MIS and Analysis for the data</w:t>
      </w:r>
      <w:r w:rsidR="00BD6BDF" w:rsidRPr="00BD6BDF">
        <w:rPr>
          <w:rFonts w:ascii="Arial" w:hAnsi="Arial" w:cs="Arial"/>
        </w:rPr>
        <w:t>.</w:t>
      </w:r>
      <w:r w:rsidRPr="00BD6BDF">
        <w:rPr>
          <w:rFonts w:ascii="Arial" w:hAnsi="Arial" w:cs="Arial"/>
        </w:rPr>
        <w:t xml:space="preserve"> </w:t>
      </w:r>
    </w:p>
    <w:p w:rsidR="00AB5BD1" w:rsidRPr="00BD6BDF" w:rsidRDefault="00CA26BC" w:rsidP="00DD17D1">
      <w:pPr>
        <w:tabs>
          <w:tab w:val="left" w:pos="360"/>
          <w:tab w:val="left" w:pos="1735"/>
          <w:tab w:val="left" w:pos="4995"/>
          <w:tab w:val="left" w:pos="6555"/>
        </w:tabs>
        <w:autoSpaceDE w:val="0"/>
        <w:autoSpaceDN w:val="0"/>
        <w:adjustRightInd w:val="0"/>
        <w:ind w:firstLine="423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219075</wp:posOffset>
                </wp:positionV>
                <wp:extent cx="7086600" cy="332105"/>
                <wp:effectExtent l="0" t="0" r="0" b="0"/>
                <wp:wrapSquare wrapText="bothSides"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3321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D1" w:rsidRDefault="00AB5BD1" w:rsidP="00C808EB">
                            <w:pPr>
                              <w:shd w:val="clear" w:color="auto" w:fill="CCC0D9"/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>Professional Courses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0" type="#_x0000_t202" style="position:absolute;left:0;text-align:left;margin-left:-18pt;margin-top:17.25pt;width:558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" fillcolor="#eaeaea" stroked="f">
                <v:path arrowok="t"/>
                <v:textbox>
                  <w:txbxContent>
                    <w:p w:rsidR="00AB5BD1" w:rsidRDefault="00AB5BD1" w:rsidP="00C808EB">
                      <w:pPr>
                        <w:shd w:val="clear" w:color="auto" w:fill="CCC0D9"/>
                        <w:jc w:val="center"/>
                        <w:rPr>
                          <w:rFonts w:ascii="Verdana" w:hAnsi="Verdana"/>
                          <w:b/>
                          <w: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22"/>
                          <w:szCs w:val="22"/>
                          <w:u w:val="single"/>
                        </w:rPr>
                        <w:t>Professional Courses Undertaken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201" w:rsidRDefault="00357201" w:rsidP="006B2EB0">
      <w:pPr>
        <w:ind w:firstLine="720"/>
        <w:rPr>
          <w:rFonts w:ascii="Arial" w:hAnsi="Arial"/>
        </w:rPr>
      </w:pPr>
    </w:p>
    <w:p w:rsidR="00AB5BD1" w:rsidRPr="00DD17D1" w:rsidRDefault="00357201" w:rsidP="00DD17D1">
      <w:pPr>
        <w:pStyle w:val="ListParagraph"/>
        <w:numPr>
          <w:ilvl w:val="1"/>
          <w:numId w:val="42"/>
        </w:numPr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0"/>
          <w:szCs w:val="20"/>
        </w:rPr>
        <w:t xml:space="preserve">One year </w:t>
      </w:r>
      <w:r w:rsidR="00AB5BD1" w:rsidRPr="00DD17D1">
        <w:rPr>
          <w:rFonts w:ascii="Verdana" w:hAnsi="Verdana"/>
          <w:sz w:val="20"/>
          <w:szCs w:val="20"/>
        </w:rPr>
        <w:t>Diploma</w:t>
      </w:r>
      <w:r w:rsidRPr="00DD17D1">
        <w:rPr>
          <w:rFonts w:ascii="Verdana" w:hAnsi="Verdana"/>
          <w:sz w:val="20"/>
          <w:szCs w:val="20"/>
        </w:rPr>
        <w:t xml:space="preserve"> from NIIT. Delhi.</w:t>
      </w:r>
    </w:p>
    <w:p w:rsidR="00357201" w:rsidRDefault="00CA26B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145415</wp:posOffset>
                </wp:positionV>
                <wp:extent cx="7086600" cy="332105"/>
                <wp:effectExtent l="0" t="0" r="0" b="0"/>
                <wp:wrapSquare wrapText="bothSides"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3321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201" w:rsidRDefault="00357201" w:rsidP="00357201">
                            <w:pPr>
                              <w:shd w:val="clear" w:color="auto" w:fill="CCC0D9"/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>COMPUTER LANGUAGES 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1" type="#_x0000_t202" style="position:absolute;left:0;text-align:left;margin-left:-18pt;margin-top:11.45pt;width:558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" fillcolor="#eaeaea" stroked="f">
                <v:path arrowok="t"/>
                <v:textbox>
                  <w:txbxContent>
                    <w:p w:rsidR="00357201" w:rsidRDefault="00357201" w:rsidP="00357201">
                      <w:pPr>
                        <w:shd w:val="clear" w:color="auto" w:fill="CCC0D9"/>
                        <w:jc w:val="center"/>
                        <w:rPr>
                          <w:rFonts w:ascii="Verdana" w:hAnsi="Verdana"/>
                          <w:b/>
                          <w: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  <w:sz w:val="22"/>
                          <w:szCs w:val="22"/>
                          <w:u w:val="single"/>
                        </w:rPr>
                        <w:t>COMPUTER LANGUAGES KNOWN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Basic</w: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LOGO</w: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LINUX</w: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C</w: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C++</w: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FoxPro</w: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HTML</w:t>
      </w:r>
    </w:p>
    <w:p w:rsidR="00357201" w:rsidRPr="00357201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sz w:val="20"/>
          <w:szCs w:val="20"/>
        </w:rPr>
        <w:t>SQL</w:t>
      </w:r>
    </w:p>
    <w:p w:rsidR="00357201" w:rsidRPr="008736E7" w:rsidRDefault="00357201" w:rsidP="00DD17D1">
      <w:pPr>
        <w:numPr>
          <w:ilvl w:val="0"/>
          <w:numId w:val="42"/>
        </w:numPr>
        <w:suppressAutoHyphens/>
        <w:ind w:right="-360"/>
        <w:jc w:val="both"/>
        <w:rPr>
          <w:rFonts w:ascii="Verdana" w:hAnsi="Verdana"/>
          <w:sz w:val="20"/>
          <w:szCs w:val="20"/>
        </w:rPr>
      </w:pPr>
      <w:r w:rsidRPr="008736E7">
        <w:rPr>
          <w:rFonts w:ascii="Verdana" w:hAnsi="Verdana"/>
          <w:sz w:val="20"/>
          <w:szCs w:val="20"/>
        </w:rPr>
        <w:t>JAVA</w:t>
      </w:r>
    </w:p>
    <w:p w:rsidR="00AB5BD1" w:rsidRDefault="00CA26BC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188595</wp:posOffset>
                </wp:positionV>
                <wp:extent cx="7086600" cy="348615"/>
                <wp:effectExtent l="0" t="0" r="0" b="0"/>
                <wp:wrapSquare wrapText="bothSides"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3486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D1" w:rsidRDefault="00AB5BD1" w:rsidP="00C808EB">
                            <w:pPr>
                              <w:shd w:val="clear" w:color="auto" w:fill="CCC0D9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EDUCATIONAL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2" type="#_x0000_t202" style="position:absolute;left:0;text-align:left;margin-left:-18pt;margin-top:14.85pt;width:558pt;height:2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" fillcolor="#eaeaea" stroked="f">
                <v:path arrowok="t"/>
                <v:textbox>
                  <w:txbxContent>
                    <w:p w:rsidR="00AB5BD1" w:rsidRDefault="00AB5BD1" w:rsidP="00C808EB">
                      <w:pPr>
                        <w:shd w:val="clear" w:color="auto" w:fill="CCC0D9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EDUCATIONAL 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201" w:rsidRDefault="00357201" w:rsidP="00357201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357201" w:rsidRPr="00357201" w:rsidRDefault="00357201" w:rsidP="00DD17D1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357201">
        <w:rPr>
          <w:rFonts w:ascii="Verdana" w:hAnsi="Verdana" w:cs="Arial"/>
          <w:sz w:val="20"/>
          <w:szCs w:val="20"/>
        </w:rPr>
        <w:t>M.Com. ( Banking &amp; Insurance Management ) from Annamalai University</w:t>
      </w:r>
    </w:p>
    <w:p w:rsidR="00C73B7F" w:rsidRPr="00357201" w:rsidRDefault="00C73B7F" w:rsidP="00DD17D1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357201">
        <w:rPr>
          <w:rFonts w:ascii="Verdana" w:hAnsi="Verdana" w:cs="Arial"/>
          <w:sz w:val="20"/>
          <w:szCs w:val="20"/>
        </w:rPr>
        <w:t xml:space="preserve">Graduate in B.A </w:t>
      </w:r>
      <w:r w:rsidR="00357201" w:rsidRPr="00357201">
        <w:rPr>
          <w:rFonts w:ascii="Verdana" w:hAnsi="Verdana" w:cs="Arial"/>
          <w:sz w:val="20"/>
          <w:szCs w:val="20"/>
        </w:rPr>
        <w:t>(Vocational</w:t>
      </w:r>
      <w:r w:rsidR="00EC55AC" w:rsidRPr="00357201">
        <w:rPr>
          <w:rFonts w:ascii="Verdana" w:hAnsi="Verdana" w:cs="Arial"/>
          <w:sz w:val="20"/>
          <w:szCs w:val="20"/>
        </w:rPr>
        <w:t xml:space="preserve"> </w:t>
      </w:r>
      <w:r w:rsidR="00357201" w:rsidRPr="00357201">
        <w:rPr>
          <w:rFonts w:ascii="Verdana" w:hAnsi="Verdana" w:cs="Arial"/>
          <w:sz w:val="20"/>
          <w:szCs w:val="20"/>
        </w:rPr>
        <w:t>Studies)</w:t>
      </w:r>
      <w:r w:rsidR="00EC55AC" w:rsidRPr="00357201">
        <w:rPr>
          <w:rFonts w:ascii="Verdana" w:hAnsi="Verdana" w:cs="Arial"/>
          <w:sz w:val="20"/>
          <w:szCs w:val="20"/>
        </w:rPr>
        <w:t xml:space="preserve"> from Delhi Un</w:t>
      </w:r>
      <w:r w:rsidR="00357201" w:rsidRPr="00357201">
        <w:rPr>
          <w:rFonts w:ascii="Verdana" w:hAnsi="Verdana" w:cs="Arial"/>
          <w:sz w:val="20"/>
          <w:szCs w:val="20"/>
        </w:rPr>
        <w:t>iversity.</w:t>
      </w:r>
      <w:r w:rsidRPr="00357201">
        <w:rPr>
          <w:rFonts w:ascii="Verdana" w:hAnsi="Verdana" w:cs="Arial"/>
          <w:sz w:val="20"/>
          <w:szCs w:val="20"/>
        </w:rPr>
        <w:t xml:space="preserve"> </w:t>
      </w:r>
    </w:p>
    <w:p w:rsidR="00AB5BD1" w:rsidRPr="00357201" w:rsidRDefault="00AB5BD1" w:rsidP="00DD17D1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357201">
        <w:rPr>
          <w:rFonts w:ascii="Verdana" w:hAnsi="Verdana" w:cs="Arial"/>
          <w:sz w:val="20"/>
          <w:szCs w:val="20"/>
        </w:rPr>
        <w:t xml:space="preserve">AISSCE (XII) under CBSE board </w:t>
      </w:r>
    </w:p>
    <w:p w:rsidR="00DA045A" w:rsidRPr="00357201" w:rsidRDefault="00CA26BC" w:rsidP="00DD17D1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357201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311150</wp:posOffset>
                </wp:positionV>
                <wp:extent cx="7086600" cy="337185"/>
                <wp:effectExtent l="0" t="0" r="0" b="0"/>
                <wp:wrapSquare wrapText="bothSides"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3371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D1" w:rsidRDefault="00AB5BD1" w:rsidP="00C808EB">
                            <w:pPr>
                              <w:shd w:val="clear" w:color="auto" w:fill="CCC0D9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3" type="#_x0000_t202" style="position:absolute;left:0;text-align:left;margin-left:-18pt;margin-top:24.5pt;width:558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" fillcolor="#eaeaea" stroked="f">
                <v:path arrowok="t"/>
                <v:textbox>
                  <w:txbxContent>
                    <w:p w:rsidR="00AB5BD1" w:rsidRDefault="00AB5BD1" w:rsidP="00C808EB">
                      <w:pPr>
                        <w:shd w:val="clear" w:color="auto" w:fill="CCC0D9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BD1" w:rsidRPr="00357201">
        <w:rPr>
          <w:rFonts w:ascii="Verdana" w:hAnsi="Verdana" w:cs="Arial"/>
          <w:sz w:val="20"/>
          <w:szCs w:val="20"/>
        </w:rPr>
        <w:t xml:space="preserve">AISSCE (X) under CBSE board </w:t>
      </w:r>
    </w:p>
    <w:p w:rsidR="00DA045A" w:rsidRDefault="00DA045A" w:rsidP="00DA045A">
      <w:pPr>
        <w:ind w:left="720"/>
        <w:jc w:val="both"/>
        <w:rPr>
          <w:rFonts w:ascii="Verdana" w:hAnsi="Verdana"/>
          <w:sz w:val="22"/>
          <w:szCs w:val="22"/>
        </w:rPr>
      </w:pPr>
    </w:p>
    <w:p w:rsidR="006D59FE" w:rsidRPr="00DD17D1" w:rsidRDefault="006D59FE" w:rsidP="00DD17D1">
      <w:pPr>
        <w:pStyle w:val="ListParagraph"/>
        <w:numPr>
          <w:ilvl w:val="1"/>
          <w:numId w:val="42"/>
        </w:numPr>
        <w:jc w:val="both"/>
        <w:rPr>
          <w:rFonts w:ascii="Verdana" w:hAnsi="Verdana"/>
          <w:sz w:val="22"/>
          <w:szCs w:val="22"/>
        </w:rPr>
      </w:pPr>
      <w:r w:rsidRPr="00DD17D1">
        <w:rPr>
          <w:rFonts w:ascii="Verdana" w:hAnsi="Verdana"/>
          <w:sz w:val="22"/>
          <w:szCs w:val="22"/>
        </w:rPr>
        <w:t>Father’s</w:t>
      </w:r>
      <w:r w:rsidRPr="00DD17D1">
        <w:rPr>
          <w:rFonts w:ascii="Verdana" w:hAnsi="Verdana"/>
          <w:sz w:val="22"/>
          <w:szCs w:val="22"/>
        </w:rPr>
        <w:tab/>
      </w:r>
      <w:r w:rsidRPr="00DD17D1">
        <w:rPr>
          <w:rFonts w:ascii="Verdana" w:hAnsi="Verdana"/>
          <w:sz w:val="22"/>
          <w:szCs w:val="22"/>
        </w:rPr>
        <w:tab/>
        <w:t>:</w:t>
      </w:r>
      <w:r w:rsidRPr="00DD17D1">
        <w:rPr>
          <w:rFonts w:ascii="Verdana" w:hAnsi="Verdana"/>
          <w:sz w:val="22"/>
          <w:szCs w:val="22"/>
        </w:rPr>
        <w:tab/>
      </w:r>
      <w:r w:rsidR="00DA045A" w:rsidRPr="00DD17D1">
        <w:rPr>
          <w:rFonts w:ascii="Verdana" w:hAnsi="Verdana"/>
          <w:sz w:val="22"/>
          <w:szCs w:val="22"/>
        </w:rPr>
        <w:t xml:space="preserve">Late Sh. </w:t>
      </w:r>
      <w:r w:rsidR="00357201" w:rsidRPr="00DD17D1">
        <w:rPr>
          <w:rFonts w:ascii="Verdana" w:hAnsi="Verdana"/>
          <w:sz w:val="22"/>
          <w:szCs w:val="22"/>
        </w:rPr>
        <w:t>Ram Niwas</w:t>
      </w:r>
    </w:p>
    <w:p w:rsidR="00AB5BD1" w:rsidRPr="00DD17D1" w:rsidRDefault="00077329" w:rsidP="00DD17D1">
      <w:pPr>
        <w:pStyle w:val="ListParagraph"/>
        <w:numPr>
          <w:ilvl w:val="1"/>
          <w:numId w:val="42"/>
        </w:numPr>
        <w:jc w:val="both"/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0"/>
          <w:szCs w:val="20"/>
        </w:rPr>
        <w:t>Date of Birth</w:t>
      </w:r>
      <w:r w:rsidR="006D59FE" w:rsidRPr="00DD17D1">
        <w:rPr>
          <w:rFonts w:ascii="Verdana" w:hAnsi="Verdana"/>
          <w:sz w:val="20"/>
          <w:szCs w:val="20"/>
        </w:rPr>
        <w:tab/>
      </w:r>
      <w:r w:rsidR="006D59FE" w:rsidRPr="00DD17D1">
        <w:rPr>
          <w:rFonts w:ascii="Verdana" w:hAnsi="Verdana"/>
          <w:sz w:val="20"/>
          <w:szCs w:val="20"/>
        </w:rPr>
        <w:tab/>
        <w:t>:</w:t>
      </w:r>
      <w:r w:rsidR="006D59FE" w:rsidRPr="00DD17D1">
        <w:rPr>
          <w:rFonts w:ascii="Verdana" w:hAnsi="Verdana"/>
          <w:sz w:val="20"/>
          <w:szCs w:val="20"/>
        </w:rPr>
        <w:tab/>
      </w:r>
      <w:r w:rsidR="00357201" w:rsidRPr="00DD17D1">
        <w:rPr>
          <w:rFonts w:ascii="Verdana" w:hAnsi="Verdana"/>
          <w:sz w:val="20"/>
          <w:szCs w:val="20"/>
        </w:rPr>
        <w:t>1 Feb</w:t>
      </w:r>
      <w:r w:rsidR="00AB5BD1" w:rsidRPr="00DD17D1">
        <w:rPr>
          <w:rFonts w:ascii="Verdana" w:hAnsi="Verdana"/>
          <w:sz w:val="20"/>
          <w:szCs w:val="20"/>
        </w:rPr>
        <w:t>.198</w:t>
      </w:r>
      <w:r w:rsidR="00357201" w:rsidRPr="00DD17D1">
        <w:rPr>
          <w:rFonts w:ascii="Verdana" w:hAnsi="Verdana"/>
          <w:sz w:val="20"/>
          <w:szCs w:val="20"/>
        </w:rPr>
        <w:t>2</w:t>
      </w:r>
    </w:p>
    <w:p w:rsidR="006D59FE" w:rsidRPr="00DD17D1" w:rsidRDefault="006D59FE" w:rsidP="00DD17D1">
      <w:pPr>
        <w:pStyle w:val="ListParagraph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0"/>
          <w:szCs w:val="20"/>
        </w:rPr>
        <w:t>Marital Status</w:t>
      </w:r>
      <w:r w:rsidRPr="00DD17D1">
        <w:rPr>
          <w:rFonts w:ascii="Verdana" w:hAnsi="Verdana"/>
          <w:sz w:val="20"/>
          <w:szCs w:val="20"/>
        </w:rPr>
        <w:tab/>
      </w:r>
      <w:r w:rsidRPr="00DD17D1">
        <w:rPr>
          <w:rFonts w:ascii="Verdana" w:hAnsi="Verdana"/>
          <w:sz w:val="20"/>
          <w:szCs w:val="20"/>
        </w:rPr>
        <w:tab/>
        <w:t>:</w:t>
      </w:r>
      <w:r w:rsidRPr="00DD17D1">
        <w:rPr>
          <w:rFonts w:ascii="Verdana" w:hAnsi="Verdana"/>
          <w:sz w:val="20"/>
          <w:szCs w:val="20"/>
        </w:rPr>
        <w:tab/>
      </w:r>
      <w:r w:rsidR="00357201" w:rsidRPr="00DD17D1">
        <w:rPr>
          <w:rFonts w:ascii="Verdana" w:hAnsi="Verdana"/>
          <w:sz w:val="20"/>
          <w:szCs w:val="20"/>
        </w:rPr>
        <w:t>Unm</w:t>
      </w:r>
      <w:r w:rsidRPr="00DD17D1">
        <w:rPr>
          <w:rFonts w:ascii="Verdana" w:hAnsi="Verdana"/>
          <w:sz w:val="20"/>
          <w:szCs w:val="20"/>
        </w:rPr>
        <w:t>arried</w:t>
      </w:r>
    </w:p>
    <w:p w:rsidR="00AB5BD1" w:rsidRPr="00DD17D1" w:rsidRDefault="006D59FE" w:rsidP="00DD17D1">
      <w:pPr>
        <w:pStyle w:val="ListParagraph"/>
        <w:numPr>
          <w:ilvl w:val="1"/>
          <w:numId w:val="42"/>
        </w:numPr>
        <w:jc w:val="both"/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0"/>
          <w:szCs w:val="20"/>
        </w:rPr>
        <w:t>L</w:t>
      </w:r>
      <w:r w:rsidR="00AB5BD1" w:rsidRPr="00DD17D1">
        <w:rPr>
          <w:rFonts w:ascii="Verdana" w:hAnsi="Verdana"/>
          <w:sz w:val="20"/>
          <w:szCs w:val="20"/>
        </w:rPr>
        <w:t>anguages known</w:t>
      </w:r>
      <w:r w:rsidR="00357201" w:rsidRPr="00DD17D1">
        <w:rPr>
          <w:rFonts w:ascii="Verdana" w:hAnsi="Verdana"/>
          <w:sz w:val="20"/>
          <w:szCs w:val="20"/>
        </w:rPr>
        <w:tab/>
        <w:t>:</w:t>
      </w:r>
      <w:r w:rsidR="00357201" w:rsidRPr="00DD17D1">
        <w:rPr>
          <w:rFonts w:ascii="Verdana" w:hAnsi="Verdana"/>
          <w:sz w:val="20"/>
          <w:szCs w:val="20"/>
        </w:rPr>
        <w:tab/>
        <w:t>Hindi,</w:t>
      </w:r>
      <w:r w:rsidRPr="00DD17D1">
        <w:rPr>
          <w:rFonts w:ascii="Verdana" w:hAnsi="Verdana"/>
          <w:sz w:val="20"/>
          <w:szCs w:val="20"/>
        </w:rPr>
        <w:t xml:space="preserve"> English</w:t>
      </w:r>
    </w:p>
    <w:p w:rsidR="006D59FE" w:rsidRPr="00DD17D1" w:rsidRDefault="00AB5BD1" w:rsidP="00DD17D1">
      <w:pPr>
        <w:pStyle w:val="ListParagraph"/>
        <w:numPr>
          <w:ilvl w:val="1"/>
          <w:numId w:val="42"/>
        </w:numPr>
        <w:jc w:val="both"/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2"/>
          <w:szCs w:val="22"/>
        </w:rPr>
        <w:t>I</w:t>
      </w:r>
      <w:r w:rsidRPr="00DD17D1">
        <w:rPr>
          <w:rFonts w:ascii="Verdana" w:hAnsi="Verdana"/>
          <w:sz w:val="20"/>
          <w:szCs w:val="20"/>
        </w:rPr>
        <w:t>nterests</w:t>
      </w:r>
      <w:r w:rsidR="006D59FE" w:rsidRPr="00DD17D1">
        <w:rPr>
          <w:rFonts w:ascii="Verdana" w:hAnsi="Verdana"/>
          <w:sz w:val="20"/>
          <w:szCs w:val="20"/>
        </w:rPr>
        <w:tab/>
      </w:r>
      <w:r w:rsidR="006D59FE" w:rsidRPr="00DD17D1">
        <w:rPr>
          <w:rFonts w:ascii="Verdana" w:hAnsi="Verdana"/>
          <w:sz w:val="20"/>
          <w:szCs w:val="20"/>
        </w:rPr>
        <w:tab/>
        <w:t>:</w:t>
      </w:r>
      <w:r w:rsidR="006D59FE" w:rsidRPr="00DD17D1">
        <w:rPr>
          <w:rFonts w:ascii="Verdana" w:hAnsi="Verdana"/>
          <w:sz w:val="20"/>
          <w:szCs w:val="20"/>
        </w:rPr>
        <w:tab/>
      </w:r>
      <w:r w:rsidR="00357201" w:rsidRPr="00DD17D1">
        <w:rPr>
          <w:rFonts w:ascii="Verdana" w:hAnsi="Verdana"/>
          <w:sz w:val="20"/>
          <w:szCs w:val="20"/>
        </w:rPr>
        <w:t xml:space="preserve">Reading Books, Music </w:t>
      </w:r>
    </w:p>
    <w:p w:rsidR="00AB5BD1" w:rsidRPr="00DD17D1" w:rsidRDefault="00AB5BD1" w:rsidP="00DD17D1">
      <w:pPr>
        <w:pStyle w:val="ListParagraph"/>
        <w:numPr>
          <w:ilvl w:val="1"/>
          <w:numId w:val="42"/>
        </w:numPr>
        <w:jc w:val="both"/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0"/>
          <w:szCs w:val="20"/>
        </w:rPr>
        <w:t>Strength</w:t>
      </w:r>
      <w:r w:rsidR="006D59FE" w:rsidRPr="00DD17D1">
        <w:rPr>
          <w:rFonts w:ascii="Verdana" w:hAnsi="Verdana"/>
          <w:sz w:val="20"/>
          <w:szCs w:val="20"/>
        </w:rPr>
        <w:tab/>
      </w:r>
      <w:r w:rsidR="006D59FE" w:rsidRPr="00DD17D1">
        <w:rPr>
          <w:rFonts w:ascii="Verdana" w:hAnsi="Verdana"/>
          <w:sz w:val="20"/>
          <w:szCs w:val="20"/>
        </w:rPr>
        <w:tab/>
        <w:t>:</w:t>
      </w:r>
      <w:r w:rsidR="006D59FE" w:rsidRPr="00DD17D1">
        <w:rPr>
          <w:rFonts w:ascii="Verdana" w:hAnsi="Verdana"/>
          <w:sz w:val="20"/>
          <w:szCs w:val="20"/>
        </w:rPr>
        <w:tab/>
      </w:r>
      <w:r w:rsidRPr="00DD17D1">
        <w:rPr>
          <w:rFonts w:ascii="Verdana" w:hAnsi="Verdana"/>
          <w:sz w:val="20"/>
          <w:szCs w:val="20"/>
        </w:rPr>
        <w:t xml:space="preserve">Confident, Quick Learner, Result Oriented, Hardworking,                </w:t>
      </w:r>
    </w:p>
    <w:p w:rsidR="00AB5BD1" w:rsidRPr="00DD17D1" w:rsidRDefault="00AB5BD1" w:rsidP="00DD17D1">
      <w:pPr>
        <w:pStyle w:val="ListParagraph"/>
        <w:numPr>
          <w:ilvl w:val="5"/>
          <w:numId w:val="42"/>
        </w:numPr>
        <w:jc w:val="both"/>
        <w:rPr>
          <w:rFonts w:ascii="Verdana" w:hAnsi="Verdana"/>
          <w:sz w:val="20"/>
          <w:szCs w:val="20"/>
        </w:rPr>
      </w:pPr>
      <w:r w:rsidRPr="00DD17D1">
        <w:rPr>
          <w:rFonts w:ascii="Verdana" w:hAnsi="Verdana"/>
          <w:sz w:val="20"/>
          <w:szCs w:val="20"/>
        </w:rPr>
        <w:t>Adaptable</w:t>
      </w:r>
    </w:p>
    <w:p w:rsidR="006D59FE" w:rsidRDefault="006D59FE">
      <w:pPr>
        <w:jc w:val="both"/>
        <w:rPr>
          <w:rFonts w:ascii="Verdana" w:hAnsi="Verdana"/>
          <w:sz w:val="20"/>
          <w:szCs w:val="20"/>
        </w:rPr>
      </w:pPr>
    </w:p>
    <w:p w:rsidR="00AB5BD1" w:rsidRDefault="00AB5BD1">
      <w:pPr>
        <w:jc w:val="both"/>
        <w:rPr>
          <w:rFonts w:ascii="Verdana" w:hAnsi="Verdana"/>
          <w:sz w:val="20"/>
          <w:szCs w:val="20"/>
        </w:rPr>
      </w:pPr>
    </w:p>
    <w:p w:rsidR="00AB5BD1" w:rsidRDefault="008736E7" w:rsidP="00DD17D1">
      <w:pPr>
        <w:pStyle w:val="ListParagraph"/>
        <w:numPr>
          <w:ilvl w:val="1"/>
          <w:numId w:val="42"/>
        </w:numPr>
      </w:pPr>
      <w:r w:rsidRPr="00DD17D1">
        <w:rPr>
          <w:rFonts w:ascii="Verdana" w:hAnsi="Verdana"/>
          <w:b/>
          <w:sz w:val="20"/>
          <w:szCs w:val="20"/>
        </w:rPr>
        <w:t>Date:</w:t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</w:r>
      <w:r w:rsidRPr="00DD17D1">
        <w:rPr>
          <w:rFonts w:ascii="Verdana" w:hAnsi="Verdana"/>
          <w:b/>
          <w:sz w:val="20"/>
          <w:szCs w:val="20"/>
        </w:rPr>
        <w:tab/>
        <w:t>INDU KUMARI</w:t>
      </w:r>
      <w:bookmarkEnd w:id="0"/>
    </w:p>
    <w:sectPr w:rsidR="00AB5BD1">
      <w:pgSz w:w="12240" w:h="15840" w:code="1"/>
      <w:pgMar w:top="907" w:right="907" w:bottom="907" w:left="90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E06E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C141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74283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DA69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F86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A9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054C0E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5863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13C3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hybridMultilevel"/>
    <w:tmpl w:val="1CEAC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2706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5C2A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2B01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96E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89C6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6A829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FD84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EB04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136D900"/>
    <w:lvl w:ilvl="0" w:tplc="040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96E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49894A2"/>
    <w:lvl w:ilvl="0" w:tplc="04090001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CEA7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85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2C369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hybridMultilevel"/>
    <w:tmpl w:val="5CFEF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C5D88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869E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8D64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multilevel"/>
    <w:tmpl w:val="C5D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848C5BFA"/>
    <w:lvl w:ilvl="0" w:tplc="6690F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2A0A4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00BA4D10"/>
    <w:lvl w:ilvl="0" w:tplc="3DF43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5ACE0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CA9C7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931E8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B862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81341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9446C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0644A008"/>
    <w:lvl w:ilvl="0" w:tplc="04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F328F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750D43"/>
    <w:multiLevelType w:val="hybridMultilevel"/>
    <w:tmpl w:val="07B2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6CED"/>
    <w:multiLevelType w:val="hybridMultilevel"/>
    <w:tmpl w:val="36DE3F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9"/>
  </w:num>
  <w:num w:numId="4">
    <w:abstractNumId w:val="36"/>
  </w:num>
  <w:num w:numId="5">
    <w:abstractNumId w:val="13"/>
  </w:num>
  <w:num w:numId="6">
    <w:abstractNumId w:val="9"/>
  </w:num>
  <w:num w:numId="7">
    <w:abstractNumId w:val="25"/>
  </w:num>
  <w:num w:numId="8">
    <w:abstractNumId w:val="28"/>
  </w:num>
  <w:num w:numId="9">
    <w:abstractNumId w:val="17"/>
  </w:num>
  <w:num w:numId="10">
    <w:abstractNumId w:val="29"/>
  </w:num>
  <w:num w:numId="11">
    <w:abstractNumId w:val="15"/>
  </w:num>
  <w:num w:numId="12">
    <w:abstractNumId w:val="31"/>
  </w:num>
  <w:num w:numId="13">
    <w:abstractNumId w:val="34"/>
  </w:num>
  <w:num w:numId="14">
    <w:abstractNumId w:val="2"/>
  </w:num>
  <w:num w:numId="15">
    <w:abstractNumId w:val="6"/>
  </w:num>
  <w:num w:numId="16">
    <w:abstractNumId w:val="38"/>
  </w:num>
  <w:num w:numId="17">
    <w:abstractNumId w:val="37"/>
  </w:num>
  <w:num w:numId="18">
    <w:abstractNumId w:val="1"/>
  </w:num>
  <w:num w:numId="19">
    <w:abstractNumId w:val="32"/>
  </w:num>
  <w:num w:numId="20">
    <w:abstractNumId w:val="23"/>
  </w:num>
  <w:num w:numId="21">
    <w:abstractNumId w:val="14"/>
  </w:num>
  <w:num w:numId="22">
    <w:abstractNumId w:val="24"/>
  </w:num>
  <w:num w:numId="23">
    <w:abstractNumId w:val="8"/>
  </w:num>
  <w:num w:numId="24">
    <w:abstractNumId w:val="18"/>
  </w:num>
  <w:num w:numId="25">
    <w:abstractNumId w:val="30"/>
  </w:num>
  <w:num w:numId="26">
    <w:abstractNumId w:val="0"/>
  </w:num>
  <w:num w:numId="27">
    <w:abstractNumId w:val="12"/>
  </w:num>
  <w:num w:numId="28">
    <w:abstractNumId w:val="20"/>
  </w:num>
  <w:num w:numId="29">
    <w:abstractNumId w:val="16"/>
  </w:num>
  <w:num w:numId="30">
    <w:abstractNumId w:val="10"/>
  </w:num>
  <w:num w:numId="31">
    <w:abstractNumId w:val="21"/>
  </w:num>
  <w:num w:numId="32">
    <w:abstractNumId w:val="22"/>
  </w:num>
  <w:num w:numId="33">
    <w:abstractNumId w:val="3"/>
  </w:num>
  <w:num w:numId="34">
    <w:abstractNumId w:val="11"/>
  </w:num>
  <w:num w:numId="35">
    <w:abstractNumId w:val="26"/>
  </w:num>
  <w:num w:numId="36">
    <w:abstractNumId w:val="5"/>
  </w:num>
  <w:num w:numId="37">
    <w:abstractNumId w:val="19"/>
  </w:num>
  <w:num w:numId="38">
    <w:abstractNumId w:val="27"/>
  </w:num>
  <w:num w:numId="39">
    <w:abstractNumId w:val="35"/>
  </w:num>
  <w:num w:numId="40">
    <w:abstractNumId w:val="4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grammar="clean"/>
  <w:attachedTemplate r:id="rId1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8FB"/>
    <w:rsid w:val="00035990"/>
    <w:rsid w:val="00077329"/>
    <w:rsid w:val="000C444C"/>
    <w:rsid w:val="000D44CF"/>
    <w:rsid w:val="001507C6"/>
    <w:rsid w:val="001B68B0"/>
    <w:rsid w:val="00254E11"/>
    <w:rsid w:val="00275728"/>
    <w:rsid w:val="002E5271"/>
    <w:rsid w:val="00334EE7"/>
    <w:rsid w:val="00357201"/>
    <w:rsid w:val="00425E0E"/>
    <w:rsid w:val="00493B56"/>
    <w:rsid w:val="00530DE8"/>
    <w:rsid w:val="005D5FDA"/>
    <w:rsid w:val="005F7808"/>
    <w:rsid w:val="00664244"/>
    <w:rsid w:val="006B2EB0"/>
    <w:rsid w:val="006D59FE"/>
    <w:rsid w:val="006E3003"/>
    <w:rsid w:val="00754DF6"/>
    <w:rsid w:val="008405EA"/>
    <w:rsid w:val="008736E7"/>
    <w:rsid w:val="008B704D"/>
    <w:rsid w:val="00916DDB"/>
    <w:rsid w:val="009C0323"/>
    <w:rsid w:val="009F646F"/>
    <w:rsid w:val="00A15697"/>
    <w:rsid w:val="00A17C2A"/>
    <w:rsid w:val="00A17DC4"/>
    <w:rsid w:val="00A20247"/>
    <w:rsid w:val="00AB5BD1"/>
    <w:rsid w:val="00AF37DE"/>
    <w:rsid w:val="00B40878"/>
    <w:rsid w:val="00B54E82"/>
    <w:rsid w:val="00B728CE"/>
    <w:rsid w:val="00BD6BDF"/>
    <w:rsid w:val="00C73B7F"/>
    <w:rsid w:val="00C808EB"/>
    <w:rsid w:val="00CA26BC"/>
    <w:rsid w:val="00CB117B"/>
    <w:rsid w:val="00CB30DE"/>
    <w:rsid w:val="00DA045A"/>
    <w:rsid w:val="00DD1326"/>
    <w:rsid w:val="00DD17D1"/>
    <w:rsid w:val="00E0341D"/>
    <w:rsid w:val="00E72E17"/>
    <w:rsid w:val="00E85166"/>
    <w:rsid w:val="00EC55AC"/>
    <w:rsid w:val="00F0169D"/>
    <w:rsid w:val="00F24F59"/>
    <w:rsid w:val="00F27439"/>
    <w:rsid w:val="00F42133"/>
    <w:rsid w:val="00F82AD4"/>
    <w:rsid w:val="00FD2867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C08C-7885-6546-B14D-25733AD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735"/>
        <w:tab w:val="left" w:pos="4995"/>
        <w:tab w:val="left" w:pos="6555"/>
      </w:tabs>
      <w:autoSpaceDE w:val="0"/>
      <w:autoSpaceDN w:val="0"/>
      <w:adjustRightInd w:val="0"/>
      <w:jc w:val="both"/>
      <w:outlineLvl w:val="1"/>
    </w:pPr>
    <w:rPr>
      <w:rFonts w:ascii="Verdana" w:hAnsi="Verdana"/>
      <w:b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widowControl w:val="0"/>
      <w:autoSpaceDE w:val="0"/>
      <w:autoSpaceDN w:val="0"/>
      <w:adjustRightInd w:val="0"/>
      <w:outlineLvl w:val="3"/>
    </w:pPr>
    <w:rPr>
      <w:rFonts w:eastAsia="Times New Roman"/>
      <w:lang w:val="x-none" w:eastAsia="x-none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Lucida Sans Unicode" w:eastAsia="Times New Roman" w:hAnsi="Lucida Sans Unicode" w:cs="Lucida Sans Unicode"/>
      <w:color w:val="000000"/>
      <w:sz w:val="20"/>
      <w:szCs w:val="20"/>
      <w:lang w:val="en-US" w:eastAsia="en-US"/>
    </w:rPr>
  </w:style>
  <w:style w:type="paragraph" w:styleId="BodyText2">
    <w:name w:val="Body Text 2"/>
    <w:basedOn w:val="Normal"/>
    <w:rPr>
      <w:rFonts w:ascii="Verdana" w:hAnsi="Verdana" w:cs="Arial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AF3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kumari.indu5@gmail.com" TargetMode="External"/><Relationship Id="rId5" Type="http://schemas.openxmlformats.org/officeDocument/2006/relationships/hyperlink" Target="mailto:&#8211;kumari.indu5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2046</CharactersWithSpaces>
  <SharedDoc>false</SharedDoc>
  <HLinks>
    <vt:vector size="6" baseType="variant">
      <vt:variant>
        <vt:i4>542113806</vt:i4>
      </vt:variant>
      <vt:variant>
        <vt:i4>0</vt:i4>
      </vt:variant>
      <vt:variant>
        <vt:i4>0</vt:i4>
      </vt:variant>
      <vt:variant>
        <vt:i4>5</vt:i4>
      </vt:variant>
      <vt:variant>
        <vt:lpwstr>mailto:–kumari.indu5@gmail.com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Vitul</dc:creator>
  <cp:keywords/>
  <cp:lastModifiedBy>Author</cp:lastModifiedBy>
  <cp:revision>3</cp:revision>
  <dcterms:created xsi:type="dcterms:W3CDTF">2016-09-06T07:26:00Z</dcterms:created>
  <dcterms:modified xsi:type="dcterms:W3CDTF">2016-09-06T07:26:00Z</dcterms:modified>
</cp:coreProperties>
</file>